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117DA" w14:textId="1F78C1A1" w:rsidR="004C7CA1" w:rsidRDefault="00590373">
      <w:r>
        <w:rPr>
          <w:b/>
          <w:sz w:val="32"/>
        </w:rPr>
        <w:t>An alle Schülerinnen und Schüler der Jahrgangsstufen 9 – 12</w:t>
      </w:r>
      <w:r w:rsidR="00A0363D">
        <w:rPr>
          <w:b/>
          <w:sz w:val="32"/>
        </w:rPr>
        <w:t>: Aufruf zur Mitarbeit</w:t>
      </w:r>
    </w:p>
    <w:p w14:paraId="5A9117DB" w14:textId="55625DF6" w:rsidR="004C7CA1" w:rsidRDefault="004C7CA1"/>
    <w:p w14:paraId="3BB19512" w14:textId="3BE43034" w:rsidR="001F4783" w:rsidRDefault="006A778A">
      <w:pPr>
        <w:jc w:val="both"/>
      </w:pPr>
      <w:r>
        <w:t>Die Hausaufgabenbetreuung geht ab dem nächsten Schuljahr von 13.10 – 14.45 Uhr.</w:t>
      </w:r>
    </w:p>
    <w:p w14:paraId="5A9117DC" w14:textId="1362E399" w:rsidR="004C7CA1" w:rsidRDefault="001F4783">
      <w:pPr>
        <w:jc w:val="both"/>
      </w:pPr>
      <w:r>
        <w:t>W</w:t>
      </w:r>
      <w:r w:rsidR="00590373">
        <w:t xml:space="preserve">ir </w:t>
      </w:r>
      <w:r>
        <w:t xml:space="preserve">suchen </w:t>
      </w:r>
      <w:r w:rsidR="00590373">
        <w:t>geeignete Schülerinnen und Schüler, die ber</w:t>
      </w:r>
      <w:r>
        <w:t xml:space="preserve">eit sind gegen ein Entgelt von </w:t>
      </w:r>
      <w:r w:rsidRPr="001F4783">
        <w:rPr>
          <w:b/>
        </w:rPr>
        <w:t>1</w:t>
      </w:r>
      <w:r w:rsidR="006A778A">
        <w:rPr>
          <w:b/>
        </w:rPr>
        <w:t>2</w:t>
      </w:r>
      <w:r w:rsidRPr="001F4783">
        <w:rPr>
          <w:b/>
        </w:rPr>
        <w:t>,00 € pro Stunde</w:t>
      </w:r>
      <w:r>
        <w:t xml:space="preserve"> </w:t>
      </w:r>
      <w:r w:rsidR="00844690">
        <w:t xml:space="preserve">eine Gruppe von Kindern </w:t>
      </w:r>
      <w:r w:rsidR="00590373">
        <w:t>zu betreuen und ihnen bei der Erledigung ihrer Hausaufgaben zu helfen.  Wichtig ist: Es geht um die Erledigung von Hausaufgaben und Hilfe beim Lernen, nicht um die reine Betreuung.</w:t>
      </w:r>
      <w:r>
        <w:t xml:space="preserve"> Ihr müsst auch in der Lage sein, euch durchzusetzen und in dem Raum für eine freundliche Arbeitsatmosphäre zu sorgen. </w:t>
      </w:r>
      <w:r w:rsidR="00844690">
        <w:t xml:space="preserve">Vor der Arbeitszeit haben die Kinder eine Pause, in der ihr auch für die Beaufsichtigung zuständig seid. </w:t>
      </w:r>
    </w:p>
    <w:p w14:paraId="5282C037" w14:textId="5096015E" w:rsidR="00A0363D" w:rsidRDefault="00590373">
      <w:pPr>
        <w:jc w:val="both"/>
      </w:pPr>
      <w:r>
        <w:t xml:space="preserve">Alle Schülerinnen und Schüler, die als Betreuungskräfte arbeiten wollen, bewerben sich über </w:t>
      </w:r>
      <w:r w:rsidR="00A0363D">
        <w:t>das</w:t>
      </w:r>
      <w:r>
        <w:t xml:space="preserve"> Formular, das </w:t>
      </w:r>
      <w:r w:rsidR="00665A91">
        <w:t>angehängt</w:t>
      </w:r>
      <w:r w:rsidR="00844690">
        <w:t xml:space="preserve"> ist, </w:t>
      </w:r>
      <w:r w:rsidR="00844690" w:rsidRPr="00844690">
        <w:rPr>
          <w:b/>
        </w:rPr>
        <w:t>das gilt auch für diejenigen, die bereits als Betreuungskräfte gearbeitet haben.</w:t>
      </w:r>
    </w:p>
    <w:p w14:paraId="5A9117DD" w14:textId="5FC6F3E5" w:rsidR="004C7CA1" w:rsidRPr="00CD3305" w:rsidRDefault="00590373">
      <w:pPr>
        <w:jc w:val="both"/>
        <w:rPr>
          <w:b/>
        </w:rPr>
      </w:pPr>
      <w:r>
        <w:t xml:space="preserve">Es </w:t>
      </w:r>
      <w:r w:rsidR="00844690">
        <w:t>gibt</w:t>
      </w:r>
      <w:r>
        <w:t xml:space="preserve"> </w:t>
      </w:r>
      <w:r>
        <w:rPr>
          <w:b/>
        </w:rPr>
        <w:t xml:space="preserve">vier Betreuungstage </w:t>
      </w:r>
      <w:r>
        <w:t>in der Woche, von Montag bis Donnerstag. Betreuung ist an allen regulären Schultagen, das heißt auch an Tagen, an denen Konferenzen sind. Sowie die Stundenpläne in der ersten Schulwoche 20</w:t>
      </w:r>
      <w:r w:rsidR="00A0363D">
        <w:t>2</w:t>
      </w:r>
      <w:r w:rsidR="00CA0758">
        <w:t>5</w:t>
      </w:r>
      <w:r>
        <w:t>/</w:t>
      </w:r>
      <w:r w:rsidR="00D97A6A">
        <w:t>2</w:t>
      </w:r>
      <w:r w:rsidR="00CA0758">
        <w:t>6</w:t>
      </w:r>
      <w:r>
        <w:t xml:space="preserve"> für alle öffentlich sind, meldet ihr </w:t>
      </w:r>
      <w:r>
        <w:rPr>
          <w:b/>
        </w:rPr>
        <w:t>alle Tage, an denen ihr Betreuung</w:t>
      </w:r>
      <w:r w:rsidR="00FD48C7">
        <w:rPr>
          <w:b/>
        </w:rPr>
        <w:t xml:space="preserve"> machen könntet. </w:t>
      </w:r>
      <w:r>
        <w:t xml:space="preserve">Dazu hängt ab dem ersten Schultag ein leerer Plan am Schülerbrett gegenüber dem Vertretungsplan. In diesen Plan </w:t>
      </w:r>
      <w:r w:rsidR="00844690">
        <w:t xml:space="preserve">tragt ihr euren Namen ein und kreuzt alle Tage an, an denen ihr eingesetzt werden könnt. </w:t>
      </w:r>
      <w:r>
        <w:t>Innerhalb</w:t>
      </w:r>
      <w:r w:rsidR="00FD48C7">
        <w:t xml:space="preserve"> von einer Woche wird dann ein Einsatzp</w:t>
      </w:r>
      <w:r>
        <w:t xml:space="preserve">lan erstellt, der sich in </w:t>
      </w:r>
      <w:r>
        <w:rPr>
          <w:b/>
        </w:rPr>
        <w:t>A-Woche (gerade Woche) und B-Woche (ungerade Woche)</w:t>
      </w:r>
      <w:r>
        <w:t xml:space="preserve"> gliedert. In diesem Plan stehen dann die Namen der Bet</w:t>
      </w:r>
      <w:r w:rsidR="00FD48C7">
        <w:t>reuenden</w:t>
      </w:r>
      <w:r>
        <w:t>. Jeder wird maximal so oft eingesetzt, wie er es im Bewerbungsschreiben angibt.</w:t>
      </w:r>
      <w:r w:rsidR="00CD3305">
        <w:t xml:space="preserve"> </w:t>
      </w:r>
      <w:r w:rsidR="00CD3305" w:rsidRPr="00CD3305">
        <w:rPr>
          <w:b/>
        </w:rPr>
        <w:t xml:space="preserve">Es ist nicht garantiert, dass wir alle, die sich angemeldet haben, auch einsetzen können. </w:t>
      </w:r>
    </w:p>
    <w:p w14:paraId="5A9117DE" w14:textId="6D6E9E0B" w:rsidR="004C7CA1" w:rsidRDefault="00590373">
      <w:pPr>
        <w:jc w:val="both"/>
      </w:pPr>
      <w:r>
        <w:rPr>
          <w:b/>
        </w:rPr>
        <w:t xml:space="preserve">Wichtig ist, dass die </w:t>
      </w:r>
      <w:r w:rsidR="00CA0758">
        <w:rPr>
          <w:b/>
        </w:rPr>
        <w:t>Arbeitsp</w:t>
      </w:r>
      <w:r>
        <w:rPr>
          <w:b/>
        </w:rPr>
        <w:t xml:space="preserve">läne, die dann auch </w:t>
      </w:r>
      <w:r w:rsidR="00CA0758">
        <w:rPr>
          <w:b/>
        </w:rPr>
        <w:t>in der WhatsApp-Gruppe verschickt werden</w:t>
      </w:r>
      <w:r>
        <w:rPr>
          <w:b/>
        </w:rPr>
        <w:t>, unbedingt eingehalten werden, denn wir garantieren den Eltern, dass ihre Kinder betreut sind.</w:t>
      </w:r>
      <w:r>
        <w:t xml:space="preserve"> Wenn jemand ausfällt, muss er</w:t>
      </w:r>
      <w:r w:rsidR="00844690">
        <w:t xml:space="preserve">/sie sich selbst um Vertretung kümmern (WhatsApp-Gruppe). </w:t>
      </w:r>
    </w:p>
    <w:p w14:paraId="5A9117DF" w14:textId="6D178FCD" w:rsidR="004C7CA1" w:rsidRDefault="00590373">
      <w:pPr>
        <w:jc w:val="both"/>
      </w:pPr>
      <w:r>
        <w:t>Für die ganze Betreuungszeit steh</w:t>
      </w:r>
      <w:r w:rsidR="00A0363D">
        <w:t>en zwei</w:t>
      </w:r>
      <w:r>
        <w:t xml:space="preserve"> Lehrkr</w:t>
      </w:r>
      <w:r w:rsidR="00A0363D">
        <w:t>äfte</w:t>
      </w:r>
      <w:r>
        <w:t xml:space="preserve"> als Ansprechpartner zur Verfügung. Es gibt auch zusätzliches Unterrichtsmaterial und Übungsblätter für den Fall, dass einmal keine Hausaufgaben zu erledigen sind. Entscheidend ist, dass die Kinder nach einer Essens- und Trinkpause mit den Hausaufgaben beginnen. Viele </w:t>
      </w:r>
      <w:r w:rsidR="00844690">
        <w:t xml:space="preserve">Kinder </w:t>
      </w:r>
      <w:r>
        <w:t xml:space="preserve">brauchen in der Anfangszeit durchaus noch Hilfe. Eure Aufgabe ist es, </w:t>
      </w:r>
      <w:r w:rsidR="00FD48C7">
        <w:t>sie</w:t>
      </w:r>
      <w:r>
        <w:t xml:space="preserve"> bei der selbstständigen Lösung ihrer Aufgaben zu unterstützen und zu motivieren. Insofern ist es sinnvoll, wenn ihr in den Fächern Deutsch, Mathematik und Latein mindestens befriedigende Leistungen habt, um anstehende Fragen in den Hauptfächern beantworten zu können.</w:t>
      </w:r>
    </w:p>
    <w:p w14:paraId="5A9117E0" w14:textId="552BE2C0" w:rsidR="004C7CA1" w:rsidRDefault="00590373">
      <w:pPr>
        <w:jc w:val="both"/>
      </w:pPr>
      <w:r>
        <w:t>Unser Ziel ist es nicht, die Kinder bei uns nur zu parken, sondern sie aktiv dabei zu unterstützen, einen guten Start am THG zu schaffen.</w:t>
      </w:r>
    </w:p>
    <w:p w14:paraId="4DAF9879" w14:textId="77F0FB0B" w:rsidR="00FD48C7" w:rsidRDefault="00590373" w:rsidP="00FD48C7">
      <w:r>
        <w:t>Ansprechpartn</w:t>
      </w:r>
      <w:r w:rsidR="00FD48C7">
        <w:t>erin für Rückfragen: Dr. Wandslebe</w:t>
      </w:r>
      <w:r w:rsidR="00FD48C7">
        <w:br/>
        <w:t>Ansprechpartner</w:t>
      </w:r>
      <w:r w:rsidR="00CD3305">
        <w:t>*in</w:t>
      </w:r>
      <w:r w:rsidR="00FD48C7">
        <w:t xml:space="preserve"> für Einsatzpläne: </w:t>
      </w:r>
      <w:r w:rsidR="00CD3305">
        <w:t xml:space="preserve">Roswitha Angeli und </w:t>
      </w:r>
      <w:r w:rsidR="008618A7">
        <w:t>Fr</w:t>
      </w:r>
      <w:r w:rsidR="00B56C42">
        <w:t xml:space="preserve">ancesca </w:t>
      </w:r>
      <w:proofErr w:type="spellStart"/>
      <w:r w:rsidR="00B56C42">
        <w:t>Guarracino</w:t>
      </w:r>
      <w:proofErr w:type="spellEnd"/>
      <w:r w:rsidR="00B56C42">
        <w:t xml:space="preserve"> </w:t>
      </w:r>
    </w:p>
    <w:p w14:paraId="487CF243" w14:textId="77777777" w:rsidR="00E85835" w:rsidRPr="00467A85" w:rsidRDefault="00E85835" w:rsidP="00E85835">
      <w:pPr>
        <w:rPr>
          <w:b/>
        </w:rPr>
      </w:pPr>
      <w:r w:rsidRPr="00467A85">
        <w:rPr>
          <w:b/>
        </w:rPr>
        <w:t>E-Mail-Adresse für alle Rückfragen: betreuung@thg-lu.de</w:t>
      </w:r>
    </w:p>
    <w:p w14:paraId="19B75CE8" w14:textId="77777777" w:rsidR="00E85835" w:rsidRDefault="00E85835" w:rsidP="00FD48C7"/>
    <w:p w14:paraId="42450977" w14:textId="77777777" w:rsidR="001F4783" w:rsidRDefault="001F4783">
      <w:pPr>
        <w:jc w:val="center"/>
        <w:rPr>
          <w:b/>
          <w:sz w:val="32"/>
        </w:rPr>
      </w:pPr>
    </w:p>
    <w:p w14:paraId="5A9117E5" w14:textId="02FA2710" w:rsidR="004C7CA1" w:rsidRDefault="00590373">
      <w:pPr>
        <w:jc w:val="center"/>
      </w:pPr>
      <w:r>
        <w:rPr>
          <w:b/>
          <w:sz w:val="32"/>
        </w:rPr>
        <w:t xml:space="preserve">Bewerbung </w:t>
      </w:r>
      <w:r w:rsidR="008E4F34">
        <w:rPr>
          <w:b/>
          <w:sz w:val="32"/>
        </w:rPr>
        <w:t xml:space="preserve">für die Mitarbeit </w:t>
      </w:r>
      <w:r>
        <w:rPr>
          <w:b/>
          <w:sz w:val="32"/>
        </w:rPr>
        <w:t>in der Hausaufgabenbetreuung im Schuljahr 20</w:t>
      </w:r>
      <w:r w:rsidR="00A0363D">
        <w:rPr>
          <w:b/>
          <w:sz w:val="32"/>
        </w:rPr>
        <w:t>2</w:t>
      </w:r>
      <w:r w:rsidR="000E4E80">
        <w:rPr>
          <w:b/>
          <w:sz w:val="32"/>
        </w:rPr>
        <w:t>5</w:t>
      </w:r>
      <w:r>
        <w:rPr>
          <w:b/>
          <w:sz w:val="32"/>
        </w:rPr>
        <w:t xml:space="preserve"> / 2</w:t>
      </w:r>
      <w:r w:rsidR="000E4E80">
        <w:rPr>
          <w:b/>
          <w:sz w:val="32"/>
        </w:rPr>
        <w:t>6</w:t>
      </w:r>
    </w:p>
    <w:p w14:paraId="5A9117E6" w14:textId="21CB2F49" w:rsidR="004C7CA1" w:rsidRDefault="001F4783">
      <w:pPr>
        <w:jc w:val="both"/>
      </w:pPr>
      <w:r w:rsidRPr="00FA46F2">
        <w:rPr>
          <w:b/>
          <w:noProof/>
          <w:sz w:val="32"/>
          <w:lang w:eastAsia="de-DE"/>
        </w:rPr>
        <mc:AlternateContent>
          <mc:Choice Requires="wps">
            <w:drawing>
              <wp:anchor distT="45720" distB="45720" distL="114300" distR="114300" simplePos="0" relativeHeight="251665408" behindDoc="0" locked="0" layoutInCell="1" allowOverlap="1" wp14:anchorId="5B85E9E0" wp14:editId="4E32712E">
                <wp:simplePos x="0" y="0"/>
                <wp:positionH relativeFrom="column">
                  <wp:posOffset>4411980</wp:posOffset>
                </wp:positionH>
                <wp:positionV relativeFrom="paragraph">
                  <wp:posOffset>5080</wp:posOffset>
                </wp:positionV>
                <wp:extent cx="1758315" cy="1404620"/>
                <wp:effectExtent l="0" t="0" r="13335" b="2476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1404620"/>
                        </a:xfrm>
                        <a:prstGeom prst="rect">
                          <a:avLst/>
                        </a:prstGeom>
                        <a:solidFill>
                          <a:srgbClr val="FFC000"/>
                        </a:solidFill>
                        <a:ln w="9525">
                          <a:solidFill>
                            <a:srgbClr val="000000"/>
                          </a:solidFill>
                          <a:miter lim="800000"/>
                          <a:headEnd/>
                          <a:tailEnd/>
                        </a:ln>
                      </wps:spPr>
                      <wps:txbx>
                        <w:txbxContent>
                          <w:p w14:paraId="7C8038CC" w14:textId="330FB269" w:rsidR="001F4783" w:rsidRDefault="001F4783">
                            <w:r>
                              <w:t xml:space="preserve">Bitte diese Seite ausfüllen und in den Briefkasten bei </w:t>
                            </w:r>
                            <w:r w:rsidRPr="00FD48C7">
                              <w:rPr>
                                <w:b/>
                              </w:rPr>
                              <w:t>Raum 110</w:t>
                            </w:r>
                            <w:r>
                              <w:t xml:space="preserve"> werfen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85E9E0" id="_x0000_t202" coordsize="21600,21600" o:spt="202" path="m,l,21600r21600,l21600,xe">
                <v:stroke joinstyle="miter"/>
                <v:path gradientshapeok="t" o:connecttype="rect"/>
              </v:shapetype>
              <v:shape id="Textfeld 2" o:spid="_x0000_s1026" type="#_x0000_t202" style="position:absolute;left:0;text-align:left;margin-left:347.4pt;margin-top:.4pt;width:138.4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" fillcolor="#ffc000">
                <v:textbox style="mso-fit-shape-to-text:t">
                  <w:txbxContent>
                    <w:p w14:paraId="7C8038CC" w14:textId="330FB269" w:rsidR="001F4783" w:rsidRDefault="001F4783">
                      <w:r>
                        <w:t xml:space="preserve">Bitte diese Seite ausfüllen und in den Briefkasten bei </w:t>
                      </w:r>
                      <w:r w:rsidRPr="00FD48C7">
                        <w:rPr>
                          <w:b/>
                        </w:rPr>
                        <w:t>Raum 110</w:t>
                      </w:r>
                      <w:r>
                        <w:t xml:space="preserve"> werfen</w:t>
                      </w:r>
                    </w:p>
                  </w:txbxContent>
                </v:textbox>
                <w10:wrap type="square"/>
              </v:shape>
            </w:pict>
          </mc:Fallback>
        </mc:AlternateContent>
      </w:r>
      <w:r w:rsidR="00590373">
        <w:rPr>
          <w:b/>
          <w:sz w:val="24"/>
        </w:rPr>
        <w:t>Name___________________________</w:t>
      </w:r>
      <w:r w:rsidR="00FA46F2">
        <w:rPr>
          <w:b/>
          <w:sz w:val="24"/>
        </w:rPr>
        <w:t>_______</w:t>
      </w:r>
      <w:r w:rsidR="008E4F34">
        <w:rPr>
          <w:b/>
          <w:sz w:val="24"/>
        </w:rPr>
        <w:t>_</w:t>
      </w:r>
      <w:r w:rsidR="00590373">
        <w:rPr>
          <w:b/>
          <w:sz w:val="24"/>
        </w:rPr>
        <w:t xml:space="preserve">   Vorname________________________________</w:t>
      </w:r>
    </w:p>
    <w:p w14:paraId="5A9117E7" w14:textId="77777777" w:rsidR="004C7CA1" w:rsidRDefault="00590373">
      <w:pPr>
        <w:jc w:val="both"/>
      </w:pPr>
      <w:r>
        <w:rPr>
          <w:sz w:val="24"/>
        </w:rPr>
        <w:t>derzeitige</w:t>
      </w:r>
      <w:r>
        <w:rPr>
          <w:b/>
          <w:sz w:val="24"/>
        </w:rPr>
        <w:t xml:space="preserve"> Klasse /Stammkurs__________________</w:t>
      </w:r>
    </w:p>
    <w:p w14:paraId="5A9117E8" w14:textId="3116642D" w:rsidR="004C7CA1" w:rsidRDefault="00590373">
      <w:pPr>
        <w:jc w:val="both"/>
      </w:pPr>
      <w:r>
        <w:rPr>
          <w:sz w:val="24"/>
        </w:rPr>
        <w:t xml:space="preserve">derzeitiger </w:t>
      </w:r>
      <w:r>
        <w:rPr>
          <w:b/>
          <w:sz w:val="24"/>
        </w:rPr>
        <w:t>Klassenleiter</w:t>
      </w:r>
      <w:r w:rsidR="008E4F34">
        <w:rPr>
          <w:b/>
          <w:sz w:val="24"/>
        </w:rPr>
        <w:t>*in</w:t>
      </w:r>
      <w:r>
        <w:rPr>
          <w:b/>
          <w:sz w:val="24"/>
        </w:rPr>
        <w:t xml:space="preserve"> / Stammkursleiter</w:t>
      </w:r>
      <w:r w:rsidR="008E4F34">
        <w:rPr>
          <w:b/>
          <w:sz w:val="24"/>
        </w:rPr>
        <w:t>*in</w:t>
      </w:r>
      <w:r>
        <w:rPr>
          <w:b/>
          <w:sz w:val="24"/>
        </w:rPr>
        <w:t>_____________________________________</w:t>
      </w:r>
    </w:p>
    <w:p w14:paraId="5A9117EA" w14:textId="77777777" w:rsidR="004C7CA1" w:rsidRDefault="00590373">
      <w:pPr>
        <w:jc w:val="both"/>
      </w:pPr>
      <w:r>
        <w:rPr>
          <w:b/>
          <w:sz w:val="24"/>
        </w:rPr>
        <w:t xml:space="preserve">weitere Qualifikation: </w:t>
      </w:r>
      <w:r>
        <w:rPr>
          <w:sz w:val="24"/>
        </w:rPr>
        <w:t>z.B. Jugendgruppe, Musikgruppe oder Erfahrungen in Jugendarbeit</w:t>
      </w:r>
    </w:p>
    <w:p w14:paraId="5A9117EB" w14:textId="77777777" w:rsidR="004C7CA1" w:rsidRDefault="00590373">
      <w:pPr>
        <w:jc w:val="both"/>
      </w:pPr>
      <w:r>
        <w:rPr>
          <w:b/>
          <w:sz w:val="24"/>
        </w:rPr>
        <w:t>__________________________________________________________________________</w:t>
      </w:r>
    </w:p>
    <w:p w14:paraId="5A9117EC" w14:textId="77777777" w:rsidR="004C7CA1" w:rsidRDefault="004C7CA1">
      <w:pPr>
        <w:jc w:val="both"/>
        <w:rPr>
          <w:sz w:val="12"/>
          <w:szCs w:val="12"/>
        </w:rPr>
      </w:pPr>
    </w:p>
    <w:p w14:paraId="5A9117ED" w14:textId="77777777" w:rsidR="004C7CA1" w:rsidRDefault="00590373">
      <w:r>
        <w:rPr>
          <w:b/>
          <w:sz w:val="24"/>
        </w:rPr>
        <w:t>Wie viele Stunden kann ich maximal übernehmen:</w:t>
      </w:r>
    </w:p>
    <w:p w14:paraId="5A9117EE" w14:textId="77777777" w:rsidR="004C7CA1" w:rsidRDefault="00590373">
      <w:pPr>
        <w:tabs>
          <w:tab w:val="left" w:pos="876"/>
        </w:tabs>
      </w:pPr>
      <w:r>
        <w:rPr>
          <w:b/>
          <w:sz w:val="24"/>
        </w:rPr>
        <w:tab/>
      </w:r>
      <w:r>
        <w:rPr>
          <w:sz w:val="24"/>
        </w:rPr>
        <w:t>eine Stunde pro Woche</w:t>
      </w:r>
    </w:p>
    <w:p w14:paraId="5A9117EF" w14:textId="77777777" w:rsidR="004C7CA1" w:rsidRDefault="00590373">
      <w:pPr>
        <w:tabs>
          <w:tab w:val="left" w:pos="876"/>
        </w:tabs>
      </w:pPr>
      <w:r>
        <w:rPr>
          <w:b/>
          <w:sz w:val="24"/>
        </w:rPr>
        <w:tab/>
      </w:r>
      <w:r>
        <w:rPr>
          <w:sz w:val="24"/>
        </w:rPr>
        <w:t>eine Stunde alle 14 Tage</w:t>
      </w:r>
    </w:p>
    <w:p w14:paraId="5A9117F0" w14:textId="77777777" w:rsidR="004C7CA1" w:rsidRDefault="00590373">
      <w:pPr>
        <w:tabs>
          <w:tab w:val="left" w:pos="876"/>
        </w:tabs>
      </w:pPr>
      <w:r>
        <w:rPr>
          <w:b/>
          <w:sz w:val="24"/>
        </w:rPr>
        <w:tab/>
      </w:r>
      <w:r>
        <w:rPr>
          <w:sz w:val="24"/>
        </w:rPr>
        <w:t>zwei Stunden jede Woche</w:t>
      </w:r>
    </w:p>
    <w:p w14:paraId="5A911802" w14:textId="6B58DB22" w:rsidR="004C7CA1" w:rsidRDefault="004C7CA1">
      <w:pPr>
        <w:tabs>
          <w:tab w:val="left" w:pos="876"/>
        </w:tabs>
        <w:rPr>
          <w:b/>
          <w:sz w:val="24"/>
        </w:rPr>
      </w:pPr>
    </w:p>
    <w:p w14:paraId="5A911803" w14:textId="35CB2E26" w:rsidR="004C7CA1" w:rsidRDefault="00590373">
      <w:pPr>
        <w:tabs>
          <w:tab w:val="left" w:pos="876"/>
        </w:tabs>
      </w:pPr>
      <w:r>
        <w:rPr>
          <w:noProof/>
          <w:lang w:eastAsia="de-DE"/>
        </w:rPr>
        <mc:AlternateContent>
          <mc:Choice Requires="wps">
            <w:drawing>
              <wp:anchor distT="0" distB="0" distL="114300" distR="114300" simplePos="0" relativeHeight="5" behindDoc="0" locked="0" layoutInCell="1" allowOverlap="1" wp14:anchorId="5A9117DA" wp14:editId="3E4F47A7">
                <wp:simplePos x="0" y="0"/>
                <wp:positionH relativeFrom="column">
                  <wp:posOffset>2901235</wp:posOffset>
                </wp:positionH>
                <wp:positionV relativeFrom="paragraph">
                  <wp:posOffset>175317</wp:posOffset>
                </wp:positionV>
                <wp:extent cx="2803523" cy="0"/>
                <wp:effectExtent l="0" t="0" r="0" b="0"/>
                <wp:wrapNone/>
                <wp:docPr id="1" name="Form3"/>
                <wp:cNvGraphicFramePr/>
                <a:graphic xmlns:a="http://schemas.openxmlformats.org/drawingml/2006/main">
                  <a:graphicData uri="http://schemas.microsoft.com/office/word/2010/wordprocessingShape">
                    <wps:wsp>
                      <wps:cNvCnPr/>
                      <wps:spPr>
                        <a:xfrm>
                          <a:off x="0" y="0"/>
                          <a:ext cx="2803523" cy="0"/>
                        </a:xfrm>
                        <a:prstGeom prst="straightConnector1">
                          <a:avLst/>
                        </a:prstGeom>
                        <a:noFill/>
                        <a:ln w="12701" cap="flat">
                          <a:solidFill>
                            <a:srgbClr val="000000"/>
                          </a:solidFill>
                          <a:prstDash val="solid"/>
                          <a:miter/>
                        </a:ln>
                      </wps:spPr>
                      <wps:bodyPr/>
                    </wps:wsp>
                  </a:graphicData>
                </a:graphic>
              </wp:anchor>
            </w:drawing>
          </mc:Choice>
          <mc:Fallback>
            <w:pict>
              <v:shapetype w14:anchorId="373B59D9" id="_x0000_t32" coordsize="21600,21600" o:spt="32" o:oned="t" path="m,l21600,21600e" filled="f">
                <v:path arrowok="t" fillok="f" o:connecttype="none"/>
                <o:lock v:ext="edit" shapetype="t"/>
              </v:shapetype>
              <v:shape id="Form3" o:spid="_x0000_s1026" type="#_x0000_t32" style="position:absolute;margin-left:228.45pt;margin-top:13.8pt;width:220.75pt;height:0;z-index: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" strokeweight=".35281mm">
                <v:stroke joinstyle="miter"/>
              </v:shape>
            </w:pict>
          </mc:Fallback>
        </mc:AlternateContent>
      </w:r>
      <w:r>
        <w:rPr>
          <w:b/>
          <w:sz w:val="24"/>
        </w:rPr>
        <w:t xml:space="preserve">Telefonnummer, </w:t>
      </w:r>
      <w:r>
        <w:rPr>
          <w:sz w:val="24"/>
        </w:rPr>
        <w:t xml:space="preserve">unter der man erreichbar ist  </w:t>
      </w:r>
    </w:p>
    <w:p w14:paraId="5A911804" w14:textId="4EB62FA9" w:rsidR="004C7CA1" w:rsidRDefault="006A778A">
      <w:pPr>
        <w:tabs>
          <w:tab w:val="left" w:pos="876"/>
        </w:tabs>
      </w:pPr>
      <w:r w:rsidRPr="00A0363D">
        <w:rPr>
          <w:b/>
          <w:noProof/>
          <w:lang w:eastAsia="de-DE"/>
        </w:rPr>
        <mc:AlternateContent>
          <mc:Choice Requires="wps">
            <w:drawing>
              <wp:anchor distT="45720" distB="45720" distL="114300" distR="114300" simplePos="0" relativeHeight="251659776" behindDoc="0" locked="0" layoutInCell="1" allowOverlap="1" wp14:anchorId="3EC03BCC" wp14:editId="79C254F2">
                <wp:simplePos x="0" y="0"/>
                <wp:positionH relativeFrom="margin">
                  <wp:align>left</wp:align>
                </wp:positionH>
                <wp:positionV relativeFrom="paragraph">
                  <wp:posOffset>465455</wp:posOffset>
                </wp:positionV>
                <wp:extent cx="5882005" cy="1538605"/>
                <wp:effectExtent l="0" t="0" r="23495" b="23495"/>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005" cy="1539145"/>
                        </a:xfrm>
                        <a:prstGeom prst="rect">
                          <a:avLst/>
                        </a:prstGeom>
                        <a:solidFill>
                          <a:srgbClr val="FFC000"/>
                        </a:solidFill>
                        <a:ln w="9525">
                          <a:solidFill>
                            <a:srgbClr val="000000"/>
                          </a:solidFill>
                          <a:miter lim="800000"/>
                          <a:headEnd/>
                          <a:tailEnd/>
                        </a:ln>
                      </wps:spPr>
                      <wps:txbx>
                        <w:txbxContent>
                          <w:p w14:paraId="2AA5D692" w14:textId="012544D4" w:rsidR="006A778A" w:rsidRDefault="006A778A" w:rsidP="006A778A">
                            <w:r>
                              <w:rPr>
                                <w:b/>
                              </w:rPr>
                              <w:t>Ich verpflichte mich am Workshop, der am Mittwoch, den 2</w:t>
                            </w:r>
                            <w:r w:rsidR="00791915">
                              <w:rPr>
                                <w:b/>
                              </w:rPr>
                              <w:t>0</w:t>
                            </w:r>
                            <w:r>
                              <w:rPr>
                                <w:b/>
                              </w:rPr>
                              <w:t>.08.202</w:t>
                            </w:r>
                            <w:r w:rsidR="00413CBD">
                              <w:rPr>
                                <w:b/>
                              </w:rPr>
                              <w:t>5</w:t>
                            </w:r>
                            <w:r>
                              <w:rPr>
                                <w:b/>
                              </w:rPr>
                              <w:t xml:space="preserve"> für alle stattfinden wird, teilzunehmen. </w:t>
                            </w:r>
                            <w:r w:rsidR="00791915">
                              <w:rPr>
                                <w:b/>
                              </w:rPr>
                              <w:t xml:space="preserve">Der Workshop startet für alle, </w:t>
                            </w:r>
                            <w:r w:rsidR="00791915" w:rsidRPr="00413CBD">
                              <w:rPr>
                                <w:b/>
                                <w:color w:val="FF0000"/>
                              </w:rPr>
                              <w:t xml:space="preserve">die noch nie in der Betreuung gearbeitet </w:t>
                            </w:r>
                            <w:r w:rsidR="00791915">
                              <w:rPr>
                                <w:b/>
                              </w:rPr>
                              <w:t xml:space="preserve">haben um 11. </w:t>
                            </w:r>
                            <w:r w:rsidR="0077555B">
                              <w:rPr>
                                <w:b/>
                              </w:rPr>
                              <w:t xml:space="preserve">35 Uhr, für alle, </w:t>
                            </w:r>
                            <w:r w:rsidR="0077555B" w:rsidRPr="00413CBD">
                              <w:rPr>
                                <w:b/>
                                <w:color w:val="FF0000"/>
                              </w:rPr>
                              <w:t>die schon einmal dabei gewesen sind um 12.20 Uhr.</w:t>
                            </w:r>
                            <w:r w:rsidR="0077555B">
                              <w:rPr>
                                <w:b/>
                              </w:rPr>
                              <w:t xml:space="preserve"> </w:t>
                            </w:r>
                            <w:r>
                              <w:rPr>
                                <w:b/>
                              </w:rPr>
                              <w:t>D</w:t>
                            </w:r>
                            <w:r w:rsidR="00413CBD">
                              <w:rPr>
                                <w:b/>
                              </w:rPr>
                              <w:t>ie Teilnahme</w:t>
                            </w:r>
                            <w:r>
                              <w:rPr>
                                <w:b/>
                              </w:rPr>
                              <w:t xml:space="preserve"> ist Voraussetzung für die Mitarbeit in der Betreuung</w:t>
                            </w:r>
                            <w:r w:rsidR="00413CBD">
                              <w:rPr>
                                <w:b/>
                              </w:rPr>
                              <w:t xml:space="preserve">. </w:t>
                            </w:r>
                            <w:r>
                              <w:rPr>
                                <w:b/>
                              </w:rPr>
                              <w:t xml:space="preserve"> Der Workshop endet gegen </w:t>
                            </w:r>
                            <w:r w:rsidR="008E7768">
                              <w:rPr>
                                <w:b/>
                              </w:rPr>
                              <w:t>14.00 Uhr</w:t>
                            </w:r>
                            <w:r>
                              <w:rPr>
                                <w:b/>
                              </w:rPr>
                              <w:t xml:space="preserve">. Die 5. </w:t>
                            </w:r>
                            <w:r w:rsidR="00C955AD">
                              <w:rPr>
                                <w:b/>
                              </w:rPr>
                              <w:t>und</w:t>
                            </w:r>
                            <w:r w:rsidR="008E7768">
                              <w:rPr>
                                <w:b/>
                              </w:rPr>
                              <w:t>/oder</w:t>
                            </w:r>
                            <w:r>
                              <w:rPr>
                                <w:b/>
                              </w:rPr>
                              <w:t xml:space="preserve"> 6. Stunde wird man </w:t>
                            </w:r>
                            <w:r w:rsidR="008E7768">
                              <w:rPr>
                                <w:b/>
                              </w:rPr>
                              <w:t>vom</w:t>
                            </w:r>
                            <w:r>
                              <w:rPr>
                                <w:b/>
                              </w:rPr>
                              <w:t xml:space="preserve"> Unterricht freigestellt. Es wird eine Anwesenheitsliste geführt, sodass man im Unterricht entschuldigt ist. Bitte sagt dennoch VORHER de</w:t>
                            </w:r>
                            <w:r w:rsidR="00413CBD">
                              <w:rPr>
                                <w:b/>
                              </w:rPr>
                              <w:t>r</w:t>
                            </w:r>
                            <w:r>
                              <w:rPr>
                                <w:b/>
                              </w:rPr>
                              <w:t xml:space="preserve"> entsprechenden Fachlehr</w:t>
                            </w:r>
                            <w:r w:rsidR="00413CBD">
                              <w:rPr>
                                <w:b/>
                              </w:rPr>
                              <w:t>kraft</w:t>
                            </w:r>
                            <w:r>
                              <w:rPr>
                                <w:b/>
                              </w:rPr>
                              <w:t xml:space="preserve"> Bescheid, dass ihr nicht im Unterricht sein werdet.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03BCC" id="_x0000_s1027" type="#_x0000_t202" style="position:absolute;margin-left:0;margin-top:36.65pt;width:463.15pt;height:121.1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" fillcolor="#ffc000">
                <v:textbox>
                  <w:txbxContent>
                    <w:p w14:paraId="2AA5D692" w14:textId="012544D4" w:rsidR="006A778A" w:rsidRDefault="006A778A" w:rsidP="006A778A">
                      <w:r>
                        <w:rPr>
                          <w:b/>
                        </w:rPr>
                        <w:t>Ich verpflichte mich am Workshop, der am Mittwoch, den 2</w:t>
                      </w:r>
                      <w:r w:rsidR="00791915">
                        <w:rPr>
                          <w:b/>
                        </w:rPr>
                        <w:t>0</w:t>
                      </w:r>
                      <w:r>
                        <w:rPr>
                          <w:b/>
                        </w:rPr>
                        <w:t>.08.202</w:t>
                      </w:r>
                      <w:r w:rsidR="00413CBD">
                        <w:rPr>
                          <w:b/>
                        </w:rPr>
                        <w:t>5</w:t>
                      </w:r>
                      <w:r>
                        <w:rPr>
                          <w:b/>
                        </w:rPr>
                        <w:t xml:space="preserve"> für alle stattfinden wird, teilzunehmen. </w:t>
                      </w:r>
                      <w:r w:rsidR="00791915">
                        <w:rPr>
                          <w:b/>
                        </w:rPr>
                        <w:t xml:space="preserve">Der Workshop startet für alle, </w:t>
                      </w:r>
                      <w:r w:rsidR="00791915" w:rsidRPr="00413CBD">
                        <w:rPr>
                          <w:b/>
                          <w:color w:val="FF0000"/>
                        </w:rPr>
                        <w:t xml:space="preserve">die noch nie in der Betreuung gearbeitet </w:t>
                      </w:r>
                      <w:r w:rsidR="00791915">
                        <w:rPr>
                          <w:b/>
                        </w:rPr>
                        <w:t xml:space="preserve">haben um 11. </w:t>
                      </w:r>
                      <w:r w:rsidR="0077555B">
                        <w:rPr>
                          <w:b/>
                        </w:rPr>
                        <w:t xml:space="preserve">35 Uhr, für alle, </w:t>
                      </w:r>
                      <w:r w:rsidR="0077555B" w:rsidRPr="00413CBD">
                        <w:rPr>
                          <w:b/>
                          <w:color w:val="FF0000"/>
                        </w:rPr>
                        <w:t>die schon einmal dabei gewesen sind um 12.20 Uhr.</w:t>
                      </w:r>
                      <w:r w:rsidR="0077555B">
                        <w:rPr>
                          <w:b/>
                        </w:rPr>
                        <w:t xml:space="preserve"> </w:t>
                      </w:r>
                      <w:r>
                        <w:rPr>
                          <w:b/>
                        </w:rPr>
                        <w:t>D</w:t>
                      </w:r>
                      <w:r w:rsidR="00413CBD">
                        <w:rPr>
                          <w:b/>
                        </w:rPr>
                        <w:t>ie Teilnahme</w:t>
                      </w:r>
                      <w:r>
                        <w:rPr>
                          <w:b/>
                        </w:rPr>
                        <w:t xml:space="preserve"> ist Voraussetzung für die Mitarbeit in der Betreuung</w:t>
                      </w:r>
                      <w:r w:rsidR="00413CBD">
                        <w:rPr>
                          <w:b/>
                        </w:rPr>
                        <w:t xml:space="preserve">. </w:t>
                      </w:r>
                      <w:r>
                        <w:rPr>
                          <w:b/>
                        </w:rPr>
                        <w:t xml:space="preserve"> Der Workshop endet gegen </w:t>
                      </w:r>
                      <w:r w:rsidR="008E7768">
                        <w:rPr>
                          <w:b/>
                        </w:rPr>
                        <w:t>14.00 Uhr</w:t>
                      </w:r>
                      <w:r>
                        <w:rPr>
                          <w:b/>
                        </w:rPr>
                        <w:t xml:space="preserve">. Die 5. </w:t>
                      </w:r>
                      <w:r w:rsidR="00C955AD">
                        <w:rPr>
                          <w:b/>
                        </w:rPr>
                        <w:t>und</w:t>
                      </w:r>
                      <w:r w:rsidR="008E7768">
                        <w:rPr>
                          <w:b/>
                        </w:rPr>
                        <w:t>/oder</w:t>
                      </w:r>
                      <w:r>
                        <w:rPr>
                          <w:b/>
                        </w:rPr>
                        <w:t xml:space="preserve"> 6. Stunde wird man </w:t>
                      </w:r>
                      <w:r w:rsidR="008E7768">
                        <w:rPr>
                          <w:b/>
                        </w:rPr>
                        <w:t>vom</w:t>
                      </w:r>
                      <w:r>
                        <w:rPr>
                          <w:b/>
                        </w:rPr>
                        <w:t xml:space="preserve"> Unterricht freigestellt. Es wird eine Anwesenheitsliste geführt, sodass man im Unterricht entschuldigt ist. Bitte sagt dennoch VORHER de</w:t>
                      </w:r>
                      <w:r w:rsidR="00413CBD">
                        <w:rPr>
                          <w:b/>
                        </w:rPr>
                        <w:t>r</w:t>
                      </w:r>
                      <w:r>
                        <w:rPr>
                          <w:b/>
                        </w:rPr>
                        <w:t xml:space="preserve"> entsprechenden Fachlehr</w:t>
                      </w:r>
                      <w:r w:rsidR="00413CBD">
                        <w:rPr>
                          <w:b/>
                        </w:rPr>
                        <w:t>kraft</w:t>
                      </w:r>
                      <w:r>
                        <w:rPr>
                          <w:b/>
                        </w:rPr>
                        <w:t xml:space="preserve"> Bescheid, dass ihr nicht im Unterricht sein werdet. </w:t>
                      </w:r>
                    </w:p>
                  </w:txbxContent>
                </v:textbox>
                <w10:wrap type="square" anchorx="margin"/>
              </v:shape>
            </w:pict>
          </mc:Fallback>
        </mc:AlternateContent>
      </w:r>
      <w:r w:rsidR="00590373">
        <w:rPr>
          <w:noProof/>
          <w:lang w:eastAsia="de-DE"/>
        </w:rPr>
        <mc:AlternateContent>
          <mc:Choice Requires="wps">
            <w:drawing>
              <wp:anchor distT="0" distB="0" distL="114300" distR="114300" simplePos="0" relativeHeight="251656704" behindDoc="0" locked="0" layoutInCell="1" allowOverlap="1" wp14:anchorId="5A9117DC" wp14:editId="10C7B58F">
                <wp:simplePos x="0" y="0"/>
                <wp:positionH relativeFrom="column">
                  <wp:posOffset>2964237</wp:posOffset>
                </wp:positionH>
                <wp:positionV relativeFrom="paragraph">
                  <wp:posOffset>154442</wp:posOffset>
                </wp:positionV>
                <wp:extent cx="2720340" cy="8888"/>
                <wp:effectExtent l="0" t="0" r="22860" b="29212"/>
                <wp:wrapNone/>
                <wp:docPr id="2" name="Form4"/>
                <wp:cNvGraphicFramePr/>
                <a:graphic xmlns:a="http://schemas.openxmlformats.org/drawingml/2006/main">
                  <a:graphicData uri="http://schemas.microsoft.com/office/word/2010/wordprocessingShape">
                    <wps:wsp>
                      <wps:cNvCnPr/>
                      <wps:spPr>
                        <a:xfrm flipV="1">
                          <a:off x="0" y="0"/>
                          <a:ext cx="2720340" cy="8888"/>
                        </a:xfrm>
                        <a:prstGeom prst="straightConnector1">
                          <a:avLst/>
                        </a:prstGeom>
                        <a:noFill/>
                        <a:ln w="12701" cap="flat">
                          <a:solidFill>
                            <a:srgbClr val="000000"/>
                          </a:solidFill>
                          <a:prstDash val="solid"/>
                          <a:miter/>
                        </a:ln>
                      </wps:spPr>
                      <wps:bodyPr/>
                    </wps:wsp>
                  </a:graphicData>
                </a:graphic>
              </wp:anchor>
            </w:drawing>
          </mc:Choice>
          <mc:Fallback>
            <w:pict>
              <v:shape w14:anchorId="32E552B0" id="Form4" o:spid="_x0000_s1026" type="#_x0000_t32" style="position:absolute;margin-left:233.4pt;margin-top:12.15pt;width:214.2pt;height:.7pt;flip:y;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" strokeweight=".35281mm">
                <v:stroke joinstyle="miter"/>
              </v:shape>
            </w:pict>
          </mc:Fallback>
        </mc:AlternateContent>
      </w:r>
      <w:r w:rsidR="00590373">
        <w:rPr>
          <w:b/>
          <w:sz w:val="24"/>
        </w:rPr>
        <w:t>Emailadresse</w:t>
      </w:r>
      <w:r w:rsidR="001F4783">
        <w:rPr>
          <w:b/>
          <w:sz w:val="24"/>
        </w:rPr>
        <w:t xml:space="preserve"> der Schule:</w:t>
      </w:r>
    </w:p>
    <w:p w14:paraId="5A911805" w14:textId="31ACB1D2" w:rsidR="004C7CA1" w:rsidRDefault="004C7CA1">
      <w:pPr>
        <w:tabs>
          <w:tab w:val="left" w:pos="876"/>
        </w:tabs>
        <w:rPr>
          <w:b/>
        </w:rPr>
      </w:pPr>
    </w:p>
    <w:p w14:paraId="5A911807" w14:textId="435A9682" w:rsidR="004C7CA1" w:rsidRDefault="00590373">
      <w:pPr>
        <w:pStyle w:val="HorizontalLine"/>
      </w:pPr>
      <w:r>
        <w:rPr>
          <w:noProof/>
          <w:lang w:eastAsia="de-DE"/>
        </w:rPr>
        <mc:AlternateContent>
          <mc:Choice Requires="wps">
            <w:drawing>
              <wp:anchor distT="0" distB="0" distL="114300" distR="114300" simplePos="0" relativeHeight="3" behindDoc="0" locked="0" layoutInCell="1" allowOverlap="1" wp14:anchorId="5A9117DE" wp14:editId="5A9117DF">
                <wp:simplePos x="0" y="0"/>
                <wp:positionH relativeFrom="column">
                  <wp:posOffset>2763362</wp:posOffset>
                </wp:positionH>
                <wp:positionV relativeFrom="paragraph">
                  <wp:posOffset>176396</wp:posOffset>
                </wp:positionV>
                <wp:extent cx="2951482" cy="10790"/>
                <wp:effectExtent l="0" t="0" r="20318" b="27310"/>
                <wp:wrapNone/>
                <wp:docPr id="3" name="Form1"/>
                <wp:cNvGraphicFramePr/>
                <a:graphic xmlns:a="http://schemas.openxmlformats.org/drawingml/2006/main">
                  <a:graphicData uri="http://schemas.microsoft.com/office/word/2010/wordprocessingShape">
                    <wps:wsp>
                      <wps:cNvCnPr/>
                      <wps:spPr>
                        <a:xfrm flipV="1">
                          <a:off x="0" y="0"/>
                          <a:ext cx="2951482" cy="10790"/>
                        </a:xfrm>
                        <a:prstGeom prst="straightConnector1">
                          <a:avLst/>
                        </a:prstGeom>
                        <a:noFill/>
                        <a:ln w="12701" cap="flat">
                          <a:solidFill>
                            <a:srgbClr val="000000"/>
                          </a:solidFill>
                          <a:prstDash val="solid"/>
                          <a:miter/>
                        </a:ln>
                      </wps:spPr>
                      <wps:bodyPr/>
                    </wps:wsp>
                  </a:graphicData>
                </a:graphic>
              </wp:anchor>
            </w:drawing>
          </mc:Choice>
          <mc:Fallback>
            <w:pict>
              <v:shape w14:anchorId="4CD60011" id="Form1" o:spid="_x0000_s1026" type="#_x0000_t32" style="position:absolute;margin-left:217.6pt;margin-top:13.9pt;width:232.4pt;height:.85pt;flip:y;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" strokeweight=".35281mm">
                <v:stroke joinstyle="miter"/>
              </v:shape>
            </w:pict>
          </mc:Fallback>
        </mc:AlternateContent>
      </w:r>
      <w:r w:rsidR="00A0363D">
        <w:rPr>
          <w:b/>
          <w:sz w:val="24"/>
        </w:rPr>
        <w:t>U</w:t>
      </w:r>
      <w:r>
        <w:rPr>
          <w:b/>
          <w:sz w:val="24"/>
        </w:rPr>
        <w:t>nterschrift der Schülerin / des Schülers:</w:t>
      </w:r>
    </w:p>
    <w:p w14:paraId="5A911808" w14:textId="77777777" w:rsidR="004C7CA1" w:rsidRDefault="00590373">
      <w:pPr>
        <w:pStyle w:val="HorizontalLine"/>
      </w:pPr>
      <w:r>
        <w:rPr>
          <w:b/>
          <w:sz w:val="24"/>
        </w:rPr>
        <w:t xml:space="preserve">Einverständniserklärung der Eltern:        </w:t>
      </w:r>
    </w:p>
    <w:p w14:paraId="5A911809" w14:textId="11C28A57" w:rsidR="004C7CA1" w:rsidRDefault="00590373">
      <w:pPr>
        <w:jc w:val="both"/>
      </w:pPr>
      <w:r>
        <w:rPr>
          <w:noProof/>
          <w:sz w:val="12"/>
          <w:szCs w:val="12"/>
          <w:lang w:eastAsia="de-DE"/>
        </w:rPr>
        <mc:AlternateContent>
          <mc:Choice Requires="wps">
            <w:drawing>
              <wp:anchor distT="0" distB="0" distL="114300" distR="114300" simplePos="0" relativeHeight="251655680" behindDoc="0" locked="0" layoutInCell="1" allowOverlap="1" wp14:anchorId="5A9117E0" wp14:editId="5A9117E1">
                <wp:simplePos x="0" y="0"/>
                <wp:positionH relativeFrom="column">
                  <wp:posOffset>2784604</wp:posOffset>
                </wp:positionH>
                <wp:positionV relativeFrom="paragraph">
                  <wp:posOffset>-121322</wp:posOffset>
                </wp:positionV>
                <wp:extent cx="2962271" cy="0"/>
                <wp:effectExtent l="0" t="0" r="0" b="0"/>
                <wp:wrapNone/>
                <wp:docPr id="4" name="Form2"/>
                <wp:cNvGraphicFramePr/>
                <a:graphic xmlns:a="http://schemas.openxmlformats.org/drawingml/2006/main">
                  <a:graphicData uri="http://schemas.microsoft.com/office/word/2010/wordprocessingShape">
                    <wps:wsp>
                      <wps:cNvCnPr/>
                      <wps:spPr>
                        <a:xfrm>
                          <a:off x="0" y="0"/>
                          <a:ext cx="2962271" cy="0"/>
                        </a:xfrm>
                        <a:prstGeom prst="straightConnector1">
                          <a:avLst/>
                        </a:prstGeom>
                        <a:noFill/>
                        <a:ln w="12701" cap="flat">
                          <a:solidFill>
                            <a:srgbClr val="000000"/>
                          </a:solidFill>
                          <a:prstDash val="solid"/>
                          <a:miter/>
                        </a:ln>
                      </wps:spPr>
                      <wps:bodyPr/>
                    </wps:wsp>
                  </a:graphicData>
                </a:graphic>
              </wp:anchor>
            </w:drawing>
          </mc:Choice>
          <mc:Fallback>
            <w:pict>
              <v:shape w14:anchorId="09ACF865" id="Form2" o:spid="_x0000_s1026" type="#_x0000_t32" style="position:absolute;margin-left:219.25pt;margin-top:-9.55pt;width:233.25pt;height: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" strokeweight=".35281mm">
                <v:stroke joinstyle="miter"/>
              </v:shape>
            </w:pict>
          </mc:Fallback>
        </mc:AlternateContent>
      </w:r>
      <w:r>
        <w:rPr>
          <w:sz w:val="24"/>
          <w:szCs w:val="24"/>
        </w:rPr>
        <w:t>Da das Geld nicht bar ausgezahlt werden kann, bitten wir um die Angabe einer</w:t>
      </w:r>
      <w:r w:rsidR="00FD48C7">
        <w:rPr>
          <w:b/>
          <w:sz w:val="24"/>
          <w:szCs w:val="24"/>
        </w:rPr>
        <w:t xml:space="preserve"> Kontonummer </w:t>
      </w:r>
      <w:r w:rsidR="00FD48C7" w:rsidRPr="00FD48C7">
        <w:rPr>
          <w:sz w:val="24"/>
          <w:szCs w:val="24"/>
        </w:rPr>
        <w:t>auf dem Abrechn</w:t>
      </w:r>
      <w:r w:rsidR="00FD48C7">
        <w:rPr>
          <w:sz w:val="24"/>
          <w:szCs w:val="24"/>
        </w:rPr>
        <w:t>ungszettel, der dann noch ausge</w:t>
      </w:r>
      <w:r w:rsidR="00FD48C7" w:rsidRPr="00FD48C7">
        <w:rPr>
          <w:sz w:val="24"/>
          <w:szCs w:val="24"/>
        </w:rPr>
        <w:t>teilt wird.</w:t>
      </w:r>
      <w:r w:rsidR="00FD48C7">
        <w:rPr>
          <w:b/>
          <w:sz w:val="24"/>
          <w:szCs w:val="24"/>
        </w:rPr>
        <w:t xml:space="preserve"> </w:t>
      </w:r>
    </w:p>
    <w:sectPr w:rsidR="004C7CA1">
      <w:pgSz w:w="11906" w:h="16838"/>
      <w:pgMar w:top="1417" w:right="1134"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3458B" w14:textId="77777777" w:rsidR="001F4783" w:rsidRDefault="001F4783">
      <w:pPr>
        <w:spacing w:after="0" w:line="240" w:lineRule="auto"/>
      </w:pPr>
      <w:r>
        <w:separator/>
      </w:r>
    </w:p>
  </w:endnote>
  <w:endnote w:type="continuationSeparator" w:id="0">
    <w:p w14:paraId="7DCBFCF4" w14:textId="77777777" w:rsidR="001F4783" w:rsidRDefault="001F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6E4B5" w14:textId="77777777" w:rsidR="001F4783" w:rsidRDefault="001F4783">
      <w:pPr>
        <w:spacing w:after="0" w:line="240" w:lineRule="auto"/>
      </w:pPr>
      <w:r>
        <w:rPr>
          <w:color w:val="000000"/>
        </w:rPr>
        <w:separator/>
      </w:r>
    </w:p>
  </w:footnote>
  <w:footnote w:type="continuationSeparator" w:id="0">
    <w:p w14:paraId="095D0667" w14:textId="77777777" w:rsidR="001F4783" w:rsidRDefault="001F4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C2265"/>
    <w:multiLevelType w:val="multilevel"/>
    <w:tmpl w:val="87BCA65E"/>
    <w:styleLink w:val="Kei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43379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CA1"/>
    <w:rsid w:val="000E4E80"/>
    <w:rsid w:val="00112809"/>
    <w:rsid w:val="001F4783"/>
    <w:rsid w:val="002F09BA"/>
    <w:rsid w:val="0031703F"/>
    <w:rsid w:val="00330D2C"/>
    <w:rsid w:val="00413CBD"/>
    <w:rsid w:val="004B555B"/>
    <w:rsid w:val="004C7CA1"/>
    <w:rsid w:val="00590373"/>
    <w:rsid w:val="005C3471"/>
    <w:rsid w:val="005E074F"/>
    <w:rsid w:val="00665A91"/>
    <w:rsid w:val="006958E8"/>
    <w:rsid w:val="006A778A"/>
    <w:rsid w:val="0077555B"/>
    <w:rsid w:val="00791915"/>
    <w:rsid w:val="00844690"/>
    <w:rsid w:val="008618A7"/>
    <w:rsid w:val="008E4F34"/>
    <w:rsid w:val="008E7768"/>
    <w:rsid w:val="00900FB4"/>
    <w:rsid w:val="009C6B0D"/>
    <w:rsid w:val="00A0363D"/>
    <w:rsid w:val="00B4699F"/>
    <w:rsid w:val="00B56C42"/>
    <w:rsid w:val="00C955AD"/>
    <w:rsid w:val="00CA0758"/>
    <w:rsid w:val="00CD3305"/>
    <w:rsid w:val="00D97A6A"/>
    <w:rsid w:val="00E85835"/>
    <w:rsid w:val="00FA46F2"/>
    <w:rsid w:val="00FA517F"/>
    <w:rsid w:val="00FD48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117DA"/>
  <w15:docId w15:val="{059673D0-797C-429E-B1ED-75153911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kern w:val="3"/>
        <w:sz w:val="22"/>
        <w:szCs w:val="22"/>
        <w:lang w:val="de-DE"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sz w:val="24"/>
    </w:rPr>
  </w:style>
  <w:style w:type="paragraph" w:styleId="Beschriftu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Listenabsatz">
    <w:name w:val="List Paragraph"/>
    <w:basedOn w:val="Standard"/>
    <w:pPr>
      <w:ind w:left="720"/>
    </w:pPr>
  </w:style>
  <w:style w:type="paragraph" w:customStyle="1" w:styleId="TableContents">
    <w:name w:val="Table Contents"/>
    <w:basedOn w:val="Standard"/>
  </w:style>
  <w:style w:type="paragraph" w:customStyle="1" w:styleId="HorizontalLine">
    <w:name w:val="Horizontal Line"/>
    <w:basedOn w:val="Standard"/>
  </w:style>
  <w:style w:type="paragraph" w:styleId="Sprechblasentext">
    <w:name w:val="Balloon Text"/>
    <w:basedOn w:val="Standard"/>
    <w:pPr>
      <w:spacing w:after="0" w:line="240" w:lineRule="auto"/>
    </w:pPr>
    <w:rPr>
      <w:rFonts w:ascii="Segoe UI" w:hAnsi="Segoe UI" w:cs="Segoe UI"/>
      <w:sz w:val="18"/>
      <w:szCs w:val="18"/>
    </w:rPr>
  </w:style>
  <w:style w:type="character" w:customStyle="1" w:styleId="SprechblasentextZchn">
    <w:name w:val="Sprechblasentext Zchn"/>
    <w:basedOn w:val="Absatz-Standardschriftart"/>
    <w:rPr>
      <w:rFonts w:ascii="Segoe UI" w:hAnsi="Segoe UI" w:cs="Segoe UI"/>
      <w:sz w:val="18"/>
      <w:szCs w:val="18"/>
    </w:rPr>
  </w:style>
  <w:style w:type="numbering" w:customStyle="1" w:styleId="KeineListe1">
    <w:name w:val="Keine Liste1"/>
    <w:basedOn w:val="KeineListe"/>
    <w:pPr>
      <w:numPr>
        <w:numId w:val="1"/>
      </w:numPr>
    </w:pPr>
  </w:style>
  <w:style w:type="character" w:styleId="Hyperlink">
    <w:name w:val="Hyperlink"/>
    <w:basedOn w:val="Absatz-Standardschriftart"/>
    <w:uiPriority w:val="99"/>
    <w:unhideWhenUsed/>
    <w:rsid w:val="00CD33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GAnnette.Wandslebe\OneDrive%20-%20edulu\Orientierungsstufe\Betreuung\2020%20und%2021\9E248D8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786B078D373E4AA15356AB7E81001C" ma:contentTypeVersion="39" ma:contentTypeDescription="Ein neues Dokument erstellen." ma:contentTypeScope="" ma:versionID="8bd2c5e4e5484f73f0e2032906a827e1">
  <xsd:schema xmlns:xsd="http://www.w3.org/2001/XMLSchema" xmlns:xs="http://www.w3.org/2001/XMLSchema" xmlns:p="http://schemas.microsoft.com/office/2006/metadata/properties" xmlns:ns3="c90ffc0c-c2f6-465d-8c98-b4fd77643fa1" xmlns:ns4="bb00c2f0-503b-4e8b-8d29-8ee114d3eb31" targetNamespace="http://schemas.microsoft.com/office/2006/metadata/properties" ma:root="true" ma:fieldsID="3413762551112cc1662c9fb124fe1d01" ns3:_="" ns4:_="">
    <xsd:import namespace="c90ffc0c-c2f6-465d-8c98-b4fd77643fa1"/>
    <xsd:import namespace="bb00c2f0-503b-4e8b-8d29-8ee114d3eb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GenerationTime" minOccurs="0"/>
                <xsd:element ref="ns3:MediaServiceEventHashCode" minOccurs="0"/>
                <xsd:element ref="ns3:MediaServiceLocation" minOccurs="0"/>
                <xsd:element ref="ns3:Teams_Channel_Section_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ffc0c-c2f6-465d-8c98-b4fd77643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Teams_Channel_Section_Location" ma:index="39" nillable="true" ma:displayName="Teams Channel Section Location" ma:internalName="Teams_Channel_Section_Location">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00c2f0-503b-4e8b-8d29-8ee114d3eb31"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chers xmlns="c90ffc0c-c2f6-465d-8c98-b4fd77643fa1">
      <UserInfo>
        <DisplayName/>
        <AccountId xsi:nil="true"/>
        <AccountType/>
      </UserInfo>
    </Teachers>
    <Students xmlns="c90ffc0c-c2f6-465d-8c98-b4fd77643fa1">
      <UserInfo>
        <DisplayName/>
        <AccountId xsi:nil="true"/>
        <AccountType/>
      </UserInfo>
    </Students>
    <Student_Groups xmlns="c90ffc0c-c2f6-465d-8c98-b4fd77643fa1">
      <UserInfo>
        <DisplayName/>
        <AccountId xsi:nil="true"/>
        <AccountType/>
      </UserInfo>
    </Student_Groups>
    <DefaultSectionNames xmlns="c90ffc0c-c2f6-465d-8c98-b4fd77643fa1" xsi:nil="true"/>
    <AppVersion xmlns="c90ffc0c-c2f6-465d-8c98-b4fd77643fa1">16.0000</AppVersion>
    <Invited_Teachers xmlns="c90ffc0c-c2f6-465d-8c98-b4fd77643fa1" xsi:nil="true"/>
    <IsNotebookLocked xmlns="c90ffc0c-c2f6-465d-8c98-b4fd77643fa1" xsi:nil="true"/>
    <NotebookType xmlns="c90ffc0c-c2f6-465d-8c98-b4fd77643fa1" xsi:nil="true"/>
    <CultureName xmlns="c90ffc0c-c2f6-465d-8c98-b4fd77643fa1" xsi:nil="true"/>
    <TeamsChannelId xmlns="c90ffc0c-c2f6-465d-8c98-b4fd77643fa1" xsi:nil="true"/>
    <FolderType xmlns="c90ffc0c-c2f6-465d-8c98-b4fd77643fa1" xsi:nil="true"/>
    <Owner xmlns="c90ffc0c-c2f6-465d-8c98-b4fd77643fa1">
      <UserInfo>
        <DisplayName/>
        <AccountId xsi:nil="true"/>
        <AccountType/>
      </UserInfo>
    </Owner>
    <Distribution_Groups xmlns="c90ffc0c-c2f6-465d-8c98-b4fd77643fa1" xsi:nil="true"/>
    <Has_Teacher_Only_SectionGroup xmlns="c90ffc0c-c2f6-465d-8c98-b4fd77643fa1" xsi:nil="true"/>
    <Is_Collaboration_Space_Locked xmlns="c90ffc0c-c2f6-465d-8c98-b4fd77643fa1" xsi:nil="true"/>
    <LMS_Mappings xmlns="c90ffc0c-c2f6-465d-8c98-b4fd77643fa1" xsi:nil="true"/>
    <Math_Settings xmlns="c90ffc0c-c2f6-465d-8c98-b4fd77643fa1" xsi:nil="true"/>
    <Invited_Students xmlns="c90ffc0c-c2f6-465d-8c98-b4fd77643fa1" xsi:nil="true"/>
    <Templates xmlns="c90ffc0c-c2f6-465d-8c98-b4fd77643fa1" xsi:nil="true"/>
    <Self_Registration_Enabled xmlns="c90ffc0c-c2f6-465d-8c98-b4fd77643fa1" xsi:nil="true"/>
    <Teams_Channel_Section_Location xmlns="c90ffc0c-c2f6-465d-8c98-b4fd77643fa1" xsi:nil="true"/>
    <_activity xmlns="c90ffc0c-c2f6-465d-8c98-b4fd77643fa1" xsi:nil="true"/>
  </documentManagement>
</p:properties>
</file>

<file path=customXml/itemProps1.xml><?xml version="1.0" encoding="utf-8"?>
<ds:datastoreItem xmlns:ds="http://schemas.openxmlformats.org/officeDocument/2006/customXml" ds:itemID="{AE3A4312-FFB5-48CB-8541-751645199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ffc0c-c2f6-465d-8c98-b4fd77643fa1"/>
    <ds:schemaRef ds:uri="bb00c2f0-503b-4e8b-8d29-8ee114d3e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E21E0-C2EB-418B-B955-118237BB5A54}">
  <ds:schemaRefs>
    <ds:schemaRef ds:uri="http://schemas.microsoft.com/sharepoint/v3/contenttype/forms"/>
  </ds:schemaRefs>
</ds:datastoreItem>
</file>

<file path=customXml/itemProps3.xml><?xml version="1.0" encoding="utf-8"?>
<ds:datastoreItem xmlns:ds="http://schemas.openxmlformats.org/officeDocument/2006/customXml" ds:itemID="{B439663E-A6C4-47CE-A87A-ABCA709485C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b00c2f0-503b-4e8b-8d29-8ee114d3eb31"/>
    <ds:schemaRef ds:uri="c90ffc0c-c2f6-465d-8c98-b4fd77643f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9E248D82</Template>
  <TotalTime>0</TotalTime>
  <Pages>2</Pages>
  <Words>538</Words>
  <Characters>3394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Wandslebe</dc:creator>
  <cp:lastModifiedBy>Annette Wandslebe</cp:lastModifiedBy>
  <cp:revision>2</cp:revision>
  <cp:lastPrinted>2022-04-25T10:48:00Z</cp:lastPrinted>
  <dcterms:created xsi:type="dcterms:W3CDTF">2025-04-28T15:38:00Z</dcterms:created>
  <dcterms:modified xsi:type="dcterms:W3CDTF">2025-04-28T15:38:00Z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Hewlett-Packard Company</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0x010100B2786B078D373E4AA15356AB7E81001C</vt:lpwstr>
  </property>
</Properties>
</file>